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36" w:rsidRDefault="004A0536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4A0536" w:rsidRDefault="004A0536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4A0536" w:rsidRDefault="004A0536" w:rsidP="00322B00">
      <w:pPr>
        <w:jc w:val="center"/>
        <w:rPr>
          <w:b/>
          <w:bCs/>
          <w:sz w:val="24"/>
          <w:szCs w:val="24"/>
        </w:rPr>
      </w:pPr>
    </w:p>
    <w:p w:rsidR="004A0536" w:rsidRDefault="004A053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4A0536" w:rsidRDefault="004A053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4A0536" w:rsidRPr="00813361" w:rsidRDefault="004A0536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4A0536" w:rsidRDefault="004A053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4A0536" w:rsidRPr="00611248" w:rsidRDefault="004A0536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390</w:t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4A0536" w:rsidRDefault="004A0536" w:rsidP="00322B00">
      <w:pPr>
        <w:ind w:firstLine="708"/>
        <w:jc w:val="both"/>
        <w:rPr>
          <w:sz w:val="24"/>
          <w:szCs w:val="24"/>
        </w:rPr>
      </w:pPr>
    </w:p>
    <w:p w:rsidR="004A0536" w:rsidRDefault="004A0536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0536" w:rsidRDefault="004A0536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4A0536" w:rsidRDefault="004A0536" w:rsidP="006F3F5E">
      <w:pPr>
        <w:jc w:val="both"/>
        <w:rPr>
          <w:sz w:val="24"/>
          <w:szCs w:val="24"/>
        </w:rPr>
      </w:pPr>
    </w:p>
    <w:p w:rsidR="004A0536" w:rsidRDefault="004A0536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Yazı İşleri ve Kararlar Dairesi Başkanlığı’nın 08/09/2014 tarih ve </w:t>
      </w:r>
      <w:r w:rsidRPr="00F711E2">
        <w:rPr>
          <w:sz w:val="24"/>
          <w:szCs w:val="24"/>
        </w:rPr>
        <w:t>39118276-301-01/</w:t>
      </w:r>
      <w:r>
        <w:rPr>
          <w:sz w:val="24"/>
          <w:szCs w:val="24"/>
        </w:rPr>
        <w:t>727</w:t>
      </w:r>
      <w:r>
        <w:t xml:space="preserve">  </w:t>
      </w:r>
      <w:r>
        <w:rPr>
          <w:sz w:val="24"/>
          <w:szCs w:val="24"/>
        </w:rPr>
        <w:t>sayılı yazısı katip üye tarafından okundu.</w:t>
      </w:r>
    </w:p>
    <w:p w:rsidR="004A0536" w:rsidRPr="00907594" w:rsidRDefault="004A0536" w:rsidP="00322B00">
      <w:pPr>
        <w:jc w:val="both"/>
        <w:rPr>
          <w:sz w:val="24"/>
          <w:szCs w:val="24"/>
        </w:rPr>
      </w:pPr>
    </w:p>
    <w:p w:rsidR="004A0536" w:rsidRPr="004A226F" w:rsidRDefault="004A0536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4A0536" w:rsidRPr="004A226F" w:rsidRDefault="004A0536" w:rsidP="00322B00">
      <w:pPr>
        <w:ind w:firstLine="708"/>
        <w:jc w:val="both"/>
        <w:rPr>
          <w:sz w:val="24"/>
          <w:szCs w:val="24"/>
        </w:rPr>
      </w:pPr>
    </w:p>
    <w:p w:rsidR="004A0536" w:rsidRPr="00B8483F" w:rsidRDefault="004A0536" w:rsidP="00215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Erdemli Belediye Meclisi’nin 01/09/2014 tarih ve 204 sayılı kararı ile uygun görülen, Erdemli Belediyesi’ne ait Bazı Maktu Vergi ve Harç Tarifelerinin belirlenmesi ile </w:t>
      </w:r>
      <w:r w:rsidRPr="00B8483F">
        <w:rPr>
          <w:sz w:val="24"/>
          <w:szCs w:val="24"/>
        </w:rPr>
        <w:t xml:space="preserve">teklifin, </w:t>
      </w:r>
      <w:r>
        <w:rPr>
          <w:b/>
          <w:bCs/>
          <w:sz w:val="24"/>
          <w:szCs w:val="24"/>
        </w:rPr>
        <w:t>Plan ve Bütçe Komisyonu’na</w:t>
      </w:r>
      <w:r w:rsidRPr="00B8483F">
        <w:rPr>
          <w:color w:val="FF0000"/>
          <w:sz w:val="24"/>
          <w:szCs w:val="24"/>
        </w:rPr>
        <w:t xml:space="preserve"> </w:t>
      </w:r>
      <w:r w:rsidRPr="004017FB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4A0536" w:rsidRPr="00B8483F" w:rsidRDefault="004A0536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4A0536" w:rsidRDefault="004A0536" w:rsidP="00322B00">
      <w:pPr>
        <w:ind w:firstLine="708"/>
        <w:jc w:val="both"/>
        <w:rPr>
          <w:sz w:val="24"/>
          <w:szCs w:val="24"/>
        </w:rPr>
      </w:pPr>
    </w:p>
    <w:p w:rsidR="004A0536" w:rsidRDefault="004A0536" w:rsidP="00322B00">
      <w:pPr>
        <w:ind w:firstLine="708"/>
        <w:jc w:val="both"/>
        <w:rPr>
          <w:sz w:val="24"/>
          <w:szCs w:val="24"/>
        </w:rPr>
      </w:pPr>
    </w:p>
    <w:p w:rsidR="004A0536" w:rsidRDefault="004A0536" w:rsidP="00322B00">
      <w:pPr>
        <w:jc w:val="both"/>
        <w:rPr>
          <w:b/>
          <w:bCs/>
          <w:sz w:val="24"/>
          <w:szCs w:val="24"/>
        </w:rPr>
      </w:pPr>
    </w:p>
    <w:p w:rsidR="004A0536" w:rsidRDefault="004A0536" w:rsidP="00322B00">
      <w:pPr>
        <w:jc w:val="both"/>
        <w:rPr>
          <w:b/>
          <w:bCs/>
          <w:sz w:val="24"/>
          <w:szCs w:val="24"/>
        </w:rPr>
      </w:pPr>
    </w:p>
    <w:p w:rsidR="004A0536" w:rsidRDefault="004A053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4A0536" w:rsidRDefault="004A053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4A0536" w:rsidRDefault="004A0536" w:rsidP="00322B00">
      <w:pPr>
        <w:jc w:val="both"/>
        <w:rPr>
          <w:b/>
          <w:bCs/>
          <w:sz w:val="24"/>
          <w:szCs w:val="24"/>
        </w:rPr>
      </w:pPr>
    </w:p>
    <w:p w:rsidR="004A0536" w:rsidRDefault="004A0536" w:rsidP="00322B00">
      <w:pPr>
        <w:jc w:val="both"/>
        <w:rPr>
          <w:b/>
          <w:bCs/>
          <w:sz w:val="24"/>
          <w:szCs w:val="24"/>
        </w:rPr>
      </w:pPr>
    </w:p>
    <w:p w:rsidR="004A0536" w:rsidRDefault="004A0536" w:rsidP="00322B00">
      <w:pPr>
        <w:jc w:val="both"/>
        <w:rPr>
          <w:b/>
          <w:bCs/>
          <w:sz w:val="24"/>
          <w:szCs w:val="24"/>
        </w:rPr>
      </w:pPr>
    </w:p>
    <w:p w:rsidR="004A0536" w:rsidRDefault="004A0536" w:rsidP="00322B00">
      <w:pPr>
        <w:jc w:val="both"/>
        <w:rPr>
          <w:b/>
          <w:bCs/>
          <w:sz w:val="24"/>
          <w:szCs w:val="24"/>
        </w:rPr>
      </w:pPr>
    </w:p>
    <w:p w:rsidR="004A0536" w:rsidRDefault="004A0536" w:rsidP="00322B00">
      <w:pPr>
        <w:jc w:val="both"/>
        <w:rPr>
          <w:b/>
          <w:bCs/>
          <w:sz w:val="24"/>
          <w:szCs w:val="24"/>
        </w:rPr>
      </w:pPr>
    </w:p>
    <w:p w:rsidR="004A0536" w:rsidRDefault="004A0536" w:rsidP="00322B00">
      <w:pPr>
        <w:jc w:val="both"/>
        <w:rPr>
          <w:b/>
          <w:bCs/>
          <w:sz w:val="24"/>
          <w:szCs w:val="24"/>
        </w:rPr>
      </w:pPr>
    </w:p>
    <w:p w:rsidR="004A0536" w:rsidRDefault="004A0536" w:rsidP="00322B00">
      <w:pPr>
        <w:jc w:val="both"/>
        <w:rPr>
          <w:b/>
          <w:bCs/>
          <w:sz w:val="24"/>
          <w:szCs w:val="24"/>
        </w:rPr>
      </w:pPr>
    </w:p>
    <w:sectPr w:rsidR="004A0536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356C3"/>
    <w:rsid w:val="00057872"/>
    <w:rsid w:val="00073124"/>
    <w:rsid w:val="000A5CB9"/>
    <w:rsid w:val="000C4409"/>
    <w:rsid w:val="000D37BC"/>
    <w:rsid w:val="000E2A35"/>
    <w:rsid w:val="0010578B"/>
    <w:rsid w:val="00115374"/>
    <w:rsid w:val="00120B7C"/>
    <w:rsid w:val="001308B0"/>
    <w:rsid w:val="00133360"/>
    <w:rsid w:val="00137AAB"/>
    <w:rsid w:val="00141A39"/>
    <w:rsid w:val="00160690"/>
    <w:rsid w:val="001A3E7C"/>
    <w:rsid w:val="001E7A7E"/>
    <w:rsid w:val="002155BC"/>
    <w:rsid w:val="00253B19"/>
    <w:rsid w:val="002B4F59"/>
    <w:rsid w:val="002E0685"/>
    <w:rsid w:val="002E776C"/>
    <w:rsid w:val="00322B00"/>
    <w:rsid w:val="00382949"/>
    <w:rsid w:val="003903E8"/>
    <w:rsid w:val="003A0927"/>
    <w:rsid w:val="003A718F"/>
    <w:rsid w:val="003F5DCE"/>
    <w:rsid w:val="003F788F"/>
    <w:rsid w:val="004017FB"/>
    <w:rsid w:val="00434F90"/>
    <w:rsid w:val="0043707A"/>
    <w:rsid w:val="00442A3B"/>
    <w:rsid w:val="00447898"/>
    <w:rsid w:val="00451D84"/>
    <w:rsid w:val="00490013"/>
    <w:rsid w:val="004941F8"/>
    <w:rsid w:val="004A0536"/>
    <w:rsid w:val="004A226F"/>
    <w:rsid w:val="004A35D0"/>
    <w:rsid w:val="004C1DAE"/>
    <w:rsid w:val="004F5F42"/>
    <w:rsid w:val="00510AFE"/>
    <w:rsid w:val="00513D8A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A6B72"/>
    <w:rsid w:val="006F01AD"/>
    <w:rsid w:val="006F2CDE"/>
    <w:rsid w:val="006F3F5E"/>
    <w:rsid w:val="00704315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8E721B"/>
    <w:rsid w:val="00907594"/>
    <w:rsid w:val="009207C4"/>
    <w:rsid w:val="009652F3"/>
    <w:rsid w:val="00992EF0"/>
    <w:rsid w:val="0099703E"/>
    <w:rsid w:val="009B20E2"/>
    <w:rsid w:val="009B7C77"/>
    <w:rsid w:val="009D61F7"/>
    <w:rsid w:val="00A3631E"/>
    <w:rsid w:val="00A53461"/>
    <w:rsid w:val="00A664AB"/>
    <w:rsid w:val="00A91C33"/>
    <w:rsid w:val="00B36112"/>
    <w:rsid w:val="00B635D9"/>
    <w:rsid w:val="00B8483F"/>
    <w:rsid w:val="00B97A71"/>
    <w:rsid w:val="00BD1A04"/>
    <w:rsid w:val="00BD3427"/>
    <w:rsid w:val="00C123BB"/>
    <w:rsid w:val="00C16884"/>
    <w:rsid w:val="00C477B1"/>
    <w:rsid w:val="00C91291"/>
    <w:rsid w:val="00C979AD"/>
    <w:rsid w:val="00CA7147"/>
    <w:rsid w:val="00CC1F69"/>
    <w:rsid w:val="00CD545C"/>
    <w:rsid w:val="00D006A2"/>
    <w:rsid w:val="00D309A3"/>
    <w:rsid w:val="00D5228A"/>
    <w:rsid w:val="00D74458"/>
    <w:rsid w:val="00D761F9"/>
    <w:rsid w:val="00D92C8B"/>
    <w:rsid w:val="00DC0B2F"/>
    <w:rsid w:val="00E133FC"/>
    <w:rsid w:val="00E74120"/>
    <w:rsid w:val="00E75D34"/>
    <w:rsid w:val="00EA79EA"/>
    <w:rsid w:val="00ED7D7B"/>
    <w:rsid w:val="00F05B07"/>
    <w:rsid w:val="00F711E2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147</Words>
  <Characters>844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6</cp:revision>
  <cp:lastPrinted>2014-09-08T16:36:00Z</cp:lastPrinted>
  <dcterms:created xsi:type="dcterms:W3CDTF">2014-09-08T16:23:00Z</dcterms:created>
  <dcterms:modified xsi:type="dcterms:W3CDTF">2014-09-08T16:36:00Z</dcterms:modified>
</cp:coreProperties>
</file>